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2B" w:rsidRDefault="006C082B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6C082B" w:rsidRPr="004F25BC" w:rsidRDefault="006C082B" w:rsidP="00E26DCC">
      <w:pPr>
        <w:spacing w:line="500" w:lineRule="exact"/>
        <w:ind w:rightChars="160" w:right="31680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6C082B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张蕾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1978.12.24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/</w:t>
            </w:r>
          </w:p>
        </w:tc>
      </w:tr>
      <w:tr w:rsidR="006C082B" w:rsidTr="00E26DCC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经济管理学院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人力资源管理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82B" w:rsidRDefault="006C082B" w:rsidP="00E26DCC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经济管理学院</w:t>
            </w:r>
          </w:p>
        </w:tc>
      </w:tr>
      <w:tr w:rsidR="006C082B" w:rsidTr="00E26DCC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副教授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2013.09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82B" w:rsidRDefault="006C082B" w:rsidP="00E26DCC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4</w:t>
            </w:r>
          </w:p>
        </w:tc>
      </w:tr>
      <w:tr w:rsidR="006C082B" w:rsidTr="00CC0B3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七级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2014.01.1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82B" w:rsidRDefault="006C082B" w:rsidP="00CC0B3B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</w:p>
        </w:tc>
      </w:tr>
      <w:tr w:rsidR="006C082B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6C082B" w:rsidRDefault="006C082B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82B" w:rsidRDefault="006C082B" w:rsidP="00F35B91">
            <w:pPr>
              <w:jc w:val="center"/>
              <w:rPr>
                <w:color w:val="000000"/>
                <w:sz w:val="24"/>
              </w:rPr>
            </w:pPr>
            <w:r w:rsidRPr="00CC0B3B">
              <w:rPr>
                <w:rFonts w:hint="eastAsia"/>
                <w:color w:val="000000"/>
                <w:sz w:val="24"/>
                <w:bdr w:val="single" w:sz="4" w:space="0" w:color="auto"/>
              </w:rPr>
              <w:t>√</w:t>
            </w:r>
            <w:r>
              <w:rPr>
                <w:rFonts w:hint="eastAsia"/>
                <w:color w:val="000000"/>
                <w:sz w:val="24"/>
              </w:rPr>
              <w:t>专任教师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□专职辅导员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□实验技术</w:t>
            </w:r>
          </w:p>
        </w:tc>
      </w:tr>
      <w:tr w:rsidR="006C082B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82B" w:rsidRDefault="006C082B" w:rsidP="006C082B">
            <w:pPr>
              <w:spacing w:line="400" w:lineRule="exact"/>
              <w:ind w:rightChars="160" w:right="3168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□五级</w:t>
            </w:r>
            <w:r>
              <w:rPr>
                <w:rFonts w:ascii="宋体"/>
              </w:rPr>
              <w:t xml:space="preserve">  </w:t>
            </w:r>
            <w:r w:rsidRPr="000B1943">
              <w:rPr>
                <w:rFonts w:ascii="宋体" w:hint="eastAsia"/>
                <w:bdr w:val="single" w:sz="4" w:space="0" w:color="auto"/>
              </w:rPr>
              <w:t>√</w:t>
            </w:r>
            <w:r>
              <w:rPr>
                <w:rFonts w:ascii="宋体" w:hint="eastAsia"/>
              </w:rPr>
              <w:t>六级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□七级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□八级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□九级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□十级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□十一级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□十二级</w:t>
            </w:r>
          </w:p>
        </w:tc>
      </w:tr>
      <w:tr w:rsidR="006C082B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82B" w:rsidRDefault="006C082B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/>
                <w:sz w:val="24"/>
                <w:u w:val="single"/>
              </w:rPr>
              <w:t xml:space="preserve">    P   </w:t>
            </w:r>
            <w:bookmarkStart w:id="0" w:name="_GoBack"/>
            <w:bookmarkEnd w:id="0"/>
          </w:p>
          <w:p w:rsidR="006C082B" w:rsidRPr="00447DAB" w:rsidRDefault="006C082B" w:rsidP="006C082B">
            <w:pPr>
              <w:spacing w:line="460" w:lineRule="exact"/>
              <w:ind w:left="31680" w:hangingChars="25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sz w:val="24"/>
              </w:rPr>
              <w:t>1/2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/>
                <w:sz w:val="24"/>
                <w:u w:val="single"/>
              </w:rPr>
              <w:t xml:space="preserve">  </w:t>
            </w:r>
            <w:r>
              <w:rPr>
                <w:rFonts w:eastAsia="黑体" w:hint="eastAsia"/>
                <w:sz w:val="24"/>
                <w:u w:val="single"/>
              </w:rPr>
              <w:t>六</w:t>
            </w:r>
            <w:r>
              <w:rPr>
                <w:rFonts w:eastAsia="黑体"/>
                <w:sz w:val="24"/>
                <w:u w:val="single"/>
              </w:rPr>
              <w:t xml:space="preserve">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6C082B" w:rsidRDefault="006C082B" w:rsidP="006C082B">
            <w:pPr>
              <w:ind w:firstLineChars="150" w:firstLine="316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具体说明：符合条件“</w:t>
            </w:r>
            <w:r>
              <w:rPr>
                <w:rFonts w:eastAsia="楷体_GB2312"/>
                <w:sz w:val="24"/>
              </w:rPr>
              <w:t>3.</w:t>
            </w:r>
            <w:r w:rsidRPr="00A50094">
              <w:rPr>
                <w:rFonts w:eastAsia="楷体_GB2312" w:hint="eastAsia"/>
                <w:sz w:val="24"/>
              </w:rPr>
              <w:t>主持厅局级及以上科技项目</w:t>
            </w:r>
            <w:r w:rsidRPr="00A50094">
              <w:rPr>
                <w:rFonts w:eastAsia="楷体_GB2312"/>
                <w:sz w:val="24"/>
              </w:rPr>
              <w:t>1</w:t>
            </w:r>
            <w:r w:rsidRPr="00A50094">
              <w:rPr>
                <w:rFonts w:eastAsia="楷体_GB2312" w:hint="eastAsia"/>
                <w:sz w:val="24"/>
              </w:rPr>
              <w:t>项</w:t>
            </w:r>
            <w:r>
              <w:rPr>
                <w:rFonts w:eastAsia="楷体_GB2312" w:hint="eastAsia"/>
                <w:sz w:val="24"/>
              </w:rPr>
              <w:t>”</w:t>
            </w:r>
            <w:r w:rsidRPr="00A50094">
              <w:rPr>
                <w:rFonts w:eastAsia="楷体_GB2312" w:hint="eastAsia"/>
                <w:sz w:val="24"/>
              </w:rPr>
              <w:t>。</w:t>
            </w:r>
            <w:r>
              <w:rPr>
                <w:rFonts w:eastAsia="楷体_GB2312" w:hint="eastAsia"/>
                <w:sz w:val="24"/>
              </w:rPr>
              <w:t>本人近三年主持省部级课题</w:t>
            </w:r>
            <w:r>
              <w:rPr>
                <w:rFonts w:eastAsia="楷体_GB2312"/>
                <w:sz w:val="24"/>
              </w:rPr>
              <w:t>4</w:t>
            </w:r>
            <w:r>
              <w:rPr>
                <w:rFonts w:eastAsia="楷体_GB2312" w:hint="eastAsia"/>
                <w:sz w:val="24"/>
              </w:rPr>
              <w:t>项。</w:t>
            </w:r>
          </w:p>
          <w:p w:rsidR="006C082B" w:rsidRDefault="006C082B" w:rsidP="006C082B">
            <w:pPr>
              <w:ind w:firstLineChars="150" w:firstLine="3168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6C082B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82B" w:rsidRDefault="006C082B" w:rsidP="006C082B">
            <w:pPr>
              <w:snapToGrid w:val="0"/>
              <w:spacing w:before="240" w:after="120"/>
              <w:ind w:firstLineChars="200" w:firstLine="316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6C082B" w:rsidRDefault="006C082B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6C082B" w:rsidRDefault="006C082B" w:rsidP="006C082B">
            <w:pPr>
              <w:spacing w:line="400" w:lineRule="exact"/>
              <w:ind w:rightChars="160" w:right="31680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C082B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82B" w:rsidRDefault="006C082B" w:rsidP="007E7F19">
            <w:pPr>
              <w:spacing w:beforeLines="50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6C082B" w:rsidRDefault="006C082B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6C082B" w:rsidRDefault="006C082B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6C082B" w:rsidRDefault="006C082B" w:rsidP="009C1429">
            <w:pPr>
              <w:snapToGrid w:val="0"/>
              <w:ind w:firstLine="720"/>
              <w:rPr>
                <w:sz w:val="24"/>
              </w:rPr>
            </w:pPr>
          </w:p>
          <w:p w:rsidR="006C082B" w:rsidRDefault="006C082B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6C082B" w:rsidRDefault="006C082B" w:rsidP="006C082B">
            <w:pPr>
              <w:spacing w:line="400" w:lineRule="exact"/>
              <w:ind w:rightChars="160" w:right="31680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C082B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7E7F19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各单位岗位设置与聘用评议工作小组推荐意见：</w:t>
            </w:r>
          </w:p>
          <w:p w:rsidR="006C082B" w:rsidRDefault="006C082B" w:rsidP="009C1429">
            <w:pPr>
              <w:snapToGrid w:val="0"/>
              <w:rPr>
                <w:rFonts w:eastAsia="黑体"/>
                <w:sz w:val="24"/>
              </w:rPr>
            </w:pPr>
          </w:p>
          <w:p w:rsidR="006C082B" w:rsidRDefault="006C082B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6C082B" w:rsidRDefault="006C082B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6C082B" w:rsidRDefault="006C082B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6C082B" w:rsidRDefault="006C082B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6C082B" w:rsidRDefault="006C082B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6C082B" w:rsidRDefault="006C082B" w:rsidP="009C1429">
            <w:pPr>
              <w:spacing w:line="400" w:lineRule="exact"/>
              <w:rPr>
                <w:rFonts w:ascii="宋体"/>
              </w:rPr>
            </w:pPr>
          </w:p>
          <w:p w:rsidR="006C082B" w:rsidRDefault="006C082B" w:rsidP="009C1429">
            <w:pPr>
              <w:spacing w:line="400" w:lineRule="exact"/>
              <w:rPr>
                <w:rFonts w:ascii="宋体"/>
              </w:rPr>
            </w:pPr>
          </w:p>
          <w:p w:rsidR="006C082B" w:rsidRDefault="006C082B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6C082B" w:rsidRDefault="006C082B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6C082B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7E7F19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6C082B" w:rsidRDefault="006C082B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6C082B" w:rsidRDefault="006C082B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6C082B" w:rsidRDefault="006C082B" w:rsidP="007E7F19">
            <w:pPr>
              <w:spacing w:beforeLines="50" w:line="360" w:lineRule="auto"/>
              <w:rPr>
                <w:rFonts w:eastAsia="黑体"/>
                <w:sz w:val="24"/>
              </w:rPr>
            </w:pPr>
          </w:p>
          <w:p w:rsidR="006C082B" w:rsidRDefault="006C082B" w:rsidP="006C082B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3168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6C082B" w:rsidRDefault="006C082B" w:rsidP="006C082B">
            <w:pPr>
              <w:spacing w:line="400" w:lineRule="exact"/>
              <w:ind w:rightChars="160" w:right="31680" w:firstLineChars="250" w:firstLine="31680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6C082B" w:rsidRDefault="006C082B" w:rsidP="006C082B">
            <w:pPr>
              <w:spacing w:line="400" w:lineRule="exact"/>
              <w:ind w:rightChars="160" w:right="31680" w:firstLineChars="250" w:firstLine="31680"/>
              <w:jc w:val="left"/>
              <w:rPr>
                <w:rFonts w:ascii="宋体"/>
              </w:rPr>
            </w:pPr>
          </w:p>
        </w:tc>
      </w:tr>
      <w:tr w:rsidR="006C082B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B" w:rsidRDefault="006C082B" w:rsidP="007E7F19">
            <w:pPr>
              <w:spacing w:beforeLines="5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6C082B" w:rsidRDefault="006C082B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6C082B" w:rsidRDefault="006C082B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6C082B" w:rsidRDefault="006C082B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6C082B" w:rsidRDefault="006C082B" w:rsidP="006C082B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6C082B" w:rsidRDefault="006C082B" w:rsidP="006C082B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3168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6C082B" w:rsidRDefault="006C082B" w:rsidP="006C082B">
            <w:pPr>
              <w:spacing w:line="400" w:lineRule="exact"/>
              <w:ind w:rightChars="160" w:right="31680" w:firstLineChars="250" w:firstLine="3168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C082B" w:rsidRDefault="006C082B" w:rsidP="006C082B">
            <w:pPr>
              <w:spacing w:line="400" w:lineRule="exact"/>
              <w:ind w:rightChars="160" w:right="31680" w:firstLineChars="250" w:firstLine="31680"/>
              <w:jc w:val="left"/>
              <w:rPr>
                <w:rFonts w:ascii="宋体"/>
              </w:rPr>
            </w:pPr>
          </w:p>
        </w:tc>
      </w:tr>
    </w:tbl>
    <w:p w:rsidR="006C082B" w:rsidRDefault="006C082B" w:rsidP="004F25BC">
      <w:pPr>
        <w:rPr>
          <w:b/>
          <w:sz w:val="28"/>
        </w:rPr>
        <w:sectPr w:rsidR="006C082B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6C082B" w:rsidRDefault="006C082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t>近三年主要工作业绩（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4"/>
        </w:smartTagPr>
        <w:r>
          <w:rPr>
            <w:rFonts w:ascii="黑体" w:eastAsia="黑体"/>
            <w:b/>
            <w:sz w:val="28"/>
            <w:szCs w:val="28"/>
          </w:rPr>
          <w:t>2014</w:t>
        </w:r>
        <w:r>
          <w:rPr>
            <w:rFonts w:ascii="黑体" w:eastAsia="黑体" w:hint="eastAsia"/>
            <w:b/>
            <w:sz w:val="28"/>
            <w:szCs w:val="28"/>
          </w:rPr>
          <w:t>年</w:t>
        </w:r>
        <w:r>
          <w:rPr>
            <w:rFonts w:ascii="黑体" w:eastAsia="黑体"/>
            <w:b/>
            <w:sz w:val="28"/>
            <w:szCs w:val="28"/>
          </w:rPr>
          <w:t>1</w:t>
        </w:r>
        <w:r>
          <w:rPr>
            <w:rFonts w:ascii="黑体" w:eastAsia="黑体" w:hint="eastAsia"/>
            <w:b/>
            <w:sz w:val="28"/>
            <w:szCs w:val="28"/>
          </w:rPr>
          <w:t>月</w:t>
        </w:r>
        <w:r>
          <w:rPr>
            <w:rFonts w:ascii="黑体" w:eastAsia="黑体"/>
            <w:b/>
            <w:sz w:val="28"/>
            <w:szCs w:val="28"/>
          </w:rPr>
          <w:t>1</w:t>
        </w:r>
        <w:r>
          <w:rPr>
            <w:rFonts w:ascii="黑体" w:eastAsia="黑体" w:hint="eastAsia"/>
            <w:b/>
            <w:sz w:val="28"/>
            <w:szCs w:val="28"/>
          </w:rPr>
          <w:t>日</w:t>
        </w:r>
      </w:smartTag>
      <w:r>
        <w:rPr>
          <w:rFonts w:ascii="黑体" w:eastAsia="黑体" w:hint="eastAsia"/>
          <w:b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6"/>
        </w:smartTagPr>
        <w:r>
          <w:rPr>
            <w:rFonts w:ascii="黑体" w:eastAsia="黑体"/>
            <w:b/>
            <w:sz w:val="28"/>
            <w:szCs w:val="28"/>
          </w:rPr>
          <w:t>2016</w:t>
        </w:r>
        <w:r>
          <w:rPr>
            <w:rFonts w:ascii="黑体" w:eastAsia="黑体" w:hint="eastAsia"/>
            <w:b/>
            <w:sz w:val="28"/>
            <w:szCs w:val="28"/>
          </w:rPr>
          <w:t>年</w:t>
        </w:r>
        <w:r>
          <w:rPr>
            <w:rFonts w:ascii="黑体" w:eastAsia="黑体"/>
            <w:b/>
            <w:sz w:val="28"/>
            <w:szCs w:val="28"/>
          </w:rPr>
          <w:t>12</w:t>
        </w:r>
        <w:r>
          <w:rPr>
            <w:rFonts w:ascii="黑体" w:eastAsia="黑体" w:hint="eastAsia"/>
            <w:b/>
            <w:sz w:val="28"/>
            <w:szCs w:val="28"/>
          </w:rPr>
          <w:t>月</w:t>
        </w:r>
        <w:r>
          <w:rPr>
            <w:rFonts w:ascii="黑体" w:eastAsia="黑体"/>
            <w:b/>
            <w:sz w:val="28"/>
            <w:szCs w:val="28"/>
          </w:rPr>
          <w:t>31</w:t>
        </w:r>
        <w:r>
          <w:rPr>
            <w:rFonts w:ascii="黑体" w:eastAsia="黑体" w:hint="eastAsia"/>
            <w:b/>
            <w:sz w:val="28"/>
            <w:szCs w:val="28"/>
          </w:rPr>
          <w:t>日</w:t>
        </w:r>
      </w:smartTag>
      <w:r>
        <w:rPr>
          <w:rFonts w:ascii="黑体" w:eastAsia="黑体" w:hint="eastAsia"/>
          <w:b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6C082B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6C082B" w:rsidRDefault="006C082B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6C082B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  <w:p w:rsidR="006C082B" w:rsidRDefault="006C082B" w:rsidP="009C1429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 xml:space="preserve">( </w:t>
            </w:r>
            <w:r>
              <w:rPr>
                <w:rFonts w:ascii="宋体" w:hAnsi="宋体" w:hint="eastAsia"/>
                <w:spacing w:val="-8"/>
                <w:szCs w:val="21"/>
              </w:rPr>
              <w:t>校内编号</w:t>
            </w: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批文号</w:t>
            </w:r>
            <w:r>
              <w:rPr>
                <w:rFonts w:ascii="宋体" w:hAnsi="宋体"/>
                <w:spacing w:val="-8"/>
                <w:szCs w:val="21"/>
              </w:rPr>
              <w:t xml:space="preserve"> )</w:t>
            </w:r>
          </w:p>
        </w:tc>
        <w:tc>
          <w:tcPr>
            <w:tcW w:w="1398" w:type="dxa"/>
            <w:gridSpan w:val="4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排名</w:t>
            </w: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440" w:type="dxa"/>
            <w:gridSpan w:val="5"/>
            <w:vAlign w:val="center"/>
          </w:tcPr>
          <w:p w:rsidR="006C082B" w:rsidRDefault="006C082B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6C082B" w:rsidRDefault="006C082B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6C082B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6C082B" w:rsidRPr="0067345A" w:rsidRDefault="006C082B" w:rsidP="009C1429">
            <w:pPr>
              <w:spacing w:line="240" w:lineRule="exact"/>
              <w:rPr>
                <w:rFonts w:ascii="宋体"/>
                <w:szCs w:val="21"/>
              </w:rPr>
            </w:pPr>
            <w:r w:rsidRPr="0067345A">
              <w:rPr>
                <w:rFonts w:ascii="宋体" w:hint="eastAsia"/>
                <w:szCs w:val="21"/>
              </w:rPr>
              <w:t>长三角都市圈城市人口规模演变规律、集聚效应及政策机制研究</w:t>
            </w:r>
            <w:r w:rsidRPr="00A463DF">
              <w:rPr>
                <w:rFonts w:ascii="宋体" w:hint="eastAsia"/>
                <w:spacing w:val="-16"/>
                <w:szCs w:val="21"/>
              </w:rPr>
              <w:t>（</w:t>
            </w:r>
            <w:r w:rsidRPr="00A463DF">
              <w:rPr>
                <w:rFonts w:ascii="宋体"/>
                <w:spacing w:val="-16"/>
                <w:szCs w:val="21"/>
              </w:rPr>
              <w:t>15096080-B/15YJC630174</w:t>
            </w:r>
            <w:r w:rsidRPr="00A463DF">
              <w:rPr>
                <w:rFonts w:ascii="宋体" w:hint="eastAsia"/>
                <w:spacing w:val="-16"/>
                <w:szCs w:val="21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国家教育部青年项目</w:t>
            </w:r>
          </w:p>
        </w:tc>
        <w:tc>
          <w:tcPr>
            <w:tcW w:w="960" w:type="dxa"/>
            <w:gridSpan w:val="7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省部级</w:t>
            </w:r>
          </w:p>
        </w:tc>
        <w:tc>
          <w:tcPr>
            <w:tcW w:w="1080" w:type="dxa"/>
            <w:gridSpan w:val="5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2015.09-2018.06</w:t>
            </w:r>
          </w:p>
        </w:tc>
        <w:tc>
          <w:tcPr>
            <w:tcW w:w="1464" w:type="dxa"/>
            <w:gridSpan w:val="7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1/9</w:t>
            </w:r>
          </w:p>
        </w:tc>
        <w:tc>
          <w:tcPr>
            <w:tcW w:w="1440" w:type="dxa"/>
            <w:gridSpan w:val="5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C082B" w:rsidRDefault="006C082B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C082B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6C082B" w:rsidRDefault="006C082B" w:rsidP="009C1429">
            <w:pPr>
              <w:spacing w:line="240" w:lineRule="exact"/>
              <w:rPr>
                <w:rFonts w:ascii="宋体"/>
                <w:szCs w:val="21"/>
              </w:rPr>
            </w:pPr>
            <w:r w:rsidRPr="0067345A">
              <w:rPr>
                <w:rFonts w:ascii="宋体" w:hint="eastAsia"/>
                <w:szCs w:val="21"/>
              </w:rPr>
              <w:t>浙江省城市人口适度规模水平、影响因素及优化路径研究</w:t>
            </w:r>
          </w:p>
          <w:p w:rsidR="006C082B" w:rsidRPr="00A463DF" w:rsidRDefault="006C082B" w:rsidP="009C1429">
            <w:pPr>
              <w:spacing w:line="240" w:lineRule="exact"/>
              <w:rPr>
                <w:rFonts w:ascii="宋体"/>
                <w:spacing w:val="-18"/>
                <w:szCs w:val="21"/>
              </w:rPr>
            </w:pPr>
            <w:r w:rsidRPr="00A463DF">
              <w:rPr>
                <w:rFonts w:ascii="宋体" w:hint="eastAsia"/>
                <w:spacing w:val="-18"/>
                <w:szCs w:val="21"/>
              </w:rPr>
              <w:t>（</w:t>
            </w:r>
            <w:r w:rsidRPr="00A463DF">
              <w:rPr>
                <w:rFonts w:ascii="宋体"/>
                <w:spacing w:val="-18"/>
                <w:szCs w:val="21"/>
              </w:rPr>
              <w:t>16096003-E/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6"/>
                <w:attr w:name="UnitName" w:val="C"/>
              </w:smartTagPr>
              <w:r w:rsidRPr="00A463DF">
                <w:rPr>
                  <w:rFonts w:ascii="宋体"/>
                  <w:spacing w:val="-18"/>
                  <w:szCs w:val="21"/>
                </w:rPr>
                <w:t>2016C</w:t>
              </w:r>
            </w:smartTag>
            <w:r w:rsidRPr="00A463DF">
              <w:rPr>
                <w:rFonts w:ascii="宋体"/>
                <w:spacing w:val="-18"/>
                <w:szCs w:val="21"/>
              </w:rPr>
              <w:t>35006</w:t>
            </w:r>
            <w:r w:rsidRPr="00A463DF">
              <w:rPr>
                <w:rFonts w:ascii="宋体" w:hint="eastAsia"/>
                <w:spacing w:val="-18"/>
                <w:szCs w:val="21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浙江省科技厅软科学项目</w:t>
            </w:r>
          </w:p>
        </w:tc>
        <w:tc>
          <w:tcPr>
            <w:tcW w:w="960" w:type="dxa"/>
            <w:gridSpan w:val="7"/>
            <w:vAlign w:val="center"/>
          </w:tcPr>
          <w:p w:rsidR="006C082B" w:rsidRPr="0067345A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省部级</w:t>
            </w:r>
          </w:p>
        </w:tc>
        <w:tc>
          <w:tcPr>
            <w:tcW w:w="1080" w:type="dxa"/>
            <w:gridSpan w:val="5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2016</w:t>
            </w:r>
            <w:r>
              <w:rPr>
                <w:rFonts w:ascii="宋体" w:hint="eastAsia"/>
                <w:szCs w:val="21"/>
              </w:rPr>
              <w:t>．</w:t>
            </w:r>
            <w:r>
              <w:rPr>
                <w:rFonts w:ascii="宋体"/>
                <w:szCs w:val="21"/>
              </w:rPr>
              <w:t>02-2017.12</w:t>
            </w:r>
          </w:p>
        </w:tc>
        <w:tc>
          <w:tcPr>
            <w:tcW w:w="1464" w:type="dxa"/>
            <w:gridSpan w:val="7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1/7</w:t>
            </w:r>
          </w:p>
        </w:tc>
        <w:tc>
          <w:tcPr>
            <w:tcW w:w="1440" w:type="dxa"/>
            <w:gridSpan w:val="5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C082B" w:rsidRDefault="006C082B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C082B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6C082B" w:rsidRPr="0067345A" w:rsidRDefault="006C082B" w:rsidP="009C1429">
            <w:pPr>
              <w:spacing w:line="240" w:lineRule="exact"/>
              <w:rPr>
                <w:rFonts w:ascii="宋体"/>
                <w:szCs w:val="21"/>
              </w:rPr>
            </w:pPr>
            <w:r w:rsidRPr="0067345A">
              <w:rPr>
                <w:rFonts w:ascii="宋体" w:hint="eastAsia"/>
                <w:szCs w:val="21"/>
              </w:rPr>
              <w:t>“绿水青山就是金山银山”的生动实践</w:t>
            </w:r>
            <w:r w:rsidRPr="0067345A">
              <w:rPr>
                <w:rFonts w:ascii="宋体"/>
                <w:szCs w:val="21"/>
              </w:rPr>
              <w:t>——</w:t>
            </w:r>
            <w:r w:rsidRPr="0067345A">
              <w:rPr>
                <w:rFonts w:ascii="宋体" w:hint="eastAsia"/>
                <w:szCs w:val="21"/>
              </w:rPr>
              <w:t>浙江省美丽乡村建设经验</w:t>
            </w:r>
            <w:r w:rsidRPr="00A463DF">
              <w:rPr>
                <w:rFonts w:ascii="宋体" w:hint="eastAsia"/>
                <w:spacing w:val="-18"/>
                <w:szCs w:val="21"/>
              </w:rPr>
              <w:t>（</w:t>
            </w:r>
            <w:r w:rsidRPr="00A463DF">
              <w:rPr>
                <w:rFonts w:ascii="宋体"/>
                <w:spacing w:val="-18"/>
                <w:szCs w:val="21"/>
              </w:rPr>
              <w:t>15096117-G/15LLXC22YB</w:t>
            </w:r>
            <w:r w:rsidRPr="00A463DF">
              <w:rPr>
                <w:rFonts w:ascii="宋体" w:hint="eastAsia"/>
                <w:spacing w:val="-18"/>
                <w:szCs w:val="21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浙江省社科规划办课题</w:t>
            </w:r>
          </w:p>
        </w:tc>
        <w:tc>
          <w:tcPr>
            <w:tcW w:w="960" w:type="dxa"/>
            <w:gridSpan w:val="7"/>
            <w:vAlign w:val="center"/>
          </w:tcPr>
          <w:p w:rsidR="006C082B" w:rsidRPr="0067345A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省部级</w:t>
            </w:r>
          </w:p>
        </w:tc>
        <w:tc>
          <w:tcPr>
            <w:tcW w:w="1080" w:type="dxa"/>
            <w:gridSpan w:val="5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2015</w:t>
            </w:r>
            <w:r>
              <w:rPr>
                <w:rFonts w:ascii="宋体" w:hint="eastAsia"/>
                <w:szCs w:val="21"/>
              </w:rPr>
              <w:t>．</w:t>
            </w:r>
            <w:r>
              <w:rPr>
                <w:rFonts w:ascii="宋体"/>
                <w:szCs w:val="21"/>
              </w:rPr>
              <w:t>09-2015.12</w:t>
            </w:r>
          </w:p>
        </w:tc>
        <w:tc>
          <w:tcPr>
            <w:tcW w:w="1464" w:type="dxa"/>
            <w:gridSpan w:val="7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1/1</w:t>
            </w:r>
          </w:p>
        </w:tc>
        <w:tc>
          <w:tcPr>
            <w:tcW w:w="1440" w:type="dxa"/>
            <w:gridSpan w:val="5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C082B" w:rsidRDefault="006C082B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C082B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vAlign w:val="center"/>
          </w:tcPr>
          <w:p w:rsidR="006C082B" w:rsidRDefault="006C082B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6C082B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</w:t>
            </w: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>出版社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  <w:r>
              <w:rPr>
                <w:rFonts w:ascii="宋体" w:hAnsi="宋体" w:hint="eastAsia"/>
                <w:spacing w:val="-8"/>
                <w:szCs w:val="21"/>
              </w:rPr>
              <w:t>名称、刊号</w:t>
            </w: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>书号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492" w:type="dxa"/>
            <w:gridSpan w:val="7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排名</w:t>
            </w:r>
          </w:p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167" w:type="dxa"/>
            <w:gridSpan w:val="2"/>
            <w:vAlign w:val="center"/>
          </w:tcPr>
          <w:p w:rsidR="006C082B" w:rsidRDefault="006C082B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6C082B" w:rsidRDefault="006C082B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6C082B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6C082B" w:rsidRDefault="006C082B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/</w:t>
            </w:r>
          </w:p>
        </w:tc>
        <w:tc>
          <w:tcPr>
            <w:tcW w:w="2017" w:type="dxa"/>
            <w:gridSpan w:val="9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C082B" w:rsidRDefault="006C082B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C082B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6C082B" w:rsidRDefault="006C082B" w:rsidP="009C1429">
            <w:pPr>
              <w:snapToGrid w:val="0"/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6C082B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6C082B" w:rsidRDefault="006C082B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排名</w:t>
            </w: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300" w:type="dxa"/>
            <w:gridSpan w:val="4"/>
            <w:vAlign w:val="center"/>
          </w:tcPr>
          <w:p w:rsidR="006C082B" w:rsidRDefault="006C082B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6C082B" w:rsidRDefault="006C082B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6C082B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6C082B" w:rsidRDefault="006C082B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中国东部三大都市圈城市体系演化机制研究</w:t>
            </w:r>
          </w:p>
        </w:tc>
        <w:tc>
          <w:tcPr>
            <w:tcW w:w="1725" w:type="dxa"/>
            <w:gridSpan w:val="6"/>
            <w:vAlign w:val="center"/>
          </w:tcPr>
          <w:p w:rsidR="006C082B" w:rsidRPr="00A463DF" w:rsidRDefault="006C082B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浙江省社科联第八届青年社会科学优秀成果奖、三等奖</w:t>
            </w:r>
          </w:p>
        </w:tc>
        <w:tc>
          <w:tcPr>
            <w:tcW w:w="852" w:type="dxa"/>
            <w:gridSpan w:val="6"/>
            <w:vAlign w:val="center"/>
          </w:tcPr>
          <w:p w:rsidR="006C082B" w:rsidRPr="00A463DF" w:rsidRDefault="006C082B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浙江省社科联</w:t>
            </w:r>
          </w:p>
        </w:tc>
        <w:tc>
          <w:tcPr>
            <w:tcW w:w="1005" w:type="dxa"/>
            <w:gridSpan w:val="5"/>
            <w:vAlign w:val="center"/>
          </w:tcPr>
          <w:p w:rsidR="006C082B" w:rsidRDefault="006C082B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厅局级</w:t>
            </w:r>
          </w:p>
        </w:tc>
        <w:tc>
          <w:tcPr>
            <w:tcW w:w="840" w:type="dxa"/>
            <w:gridSpan w:val="4"/>
            <w:vAlign w:val="center"/>
          </w:tcPr>
          <w:p w:rsidR="006C082B" w:rsidRDefault="006C082B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2014.09</w:t>
            </w:r>
          </w:p>
        </w:tc>
        <w:tc>
          <w:tcPr>
            <w:tcW w:w="1085" w:type="dxa"/>
            <w:gridSpan w:val="6"/>
            <w:vAlign w:val="center"/>
          </w:tcPr>
          <w:p w:rsidR="006C082B" w:rsidRDefault="006C082B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1/1</w:t>
            </w:r>
          </w:p>
        </w:tc>
        <w:tc>
          <w:tcPr>
            <w:tcW w:w="1300" w:type="dxa"/>
            <w:gridSpan w:val="4"/>
            <w:vAlign w:val="center"/>
          </w:tcPr>
          <w:p w:rsidR="006C082B" w:rsidRDefault="006C082B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C082B" w:rsidRDefault="006C082B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</w:p>
        </w:tc>
      </w:tr>
      <w:tr w:rsidR="006C082B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6C082B" w:rsidRDefault="006C082B" w:rsidP="009C1429">
            <w:pPr>
              <w:snapToGrid w:val="0"/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6C082B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6C082B" w:rsidRDefault="006C082B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6C082B" w:rsidRDefault="006C082B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6C082B" w:rsidRDefault="006C082B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6C082B" w:rsidRDefault="006C082B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6C082B" w:rsidRDefault="006C082B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排名</w:t>
            </w: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167" w:type="dxa"/>
            <w:gridSpan w:val="2"/>
            <w:vAlign w:val="center"/>
          </w:tcPr>
          <w:p w:rsidR="006C082B" w:rsidRDefault="006C082B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6C082B" w:rsidRDefault="006C082B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6C082B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6C082B" w:rsidRPr="00BD7937" w:rsidRDefault="006C082B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 w:rsidRPr="00BD7937">
              <w:rPr>
                <w:rFonts w:ascii="宋体"/>
                <w:szCs w:val="21"/>
              </w:rPr>
              <w:t>/</w:t>
            </w:r>
          </w:p>
        </w:tc>
        <w:tc>
          <w:tcPr>
            <w:tcW w:w="1980" w:type="dxa"/>
            <w:gridSpan w:val="8"/>
            <w:vAlign w:val="center"/>
          </w:tcPr>
          <w:p w:rsidR="006C082B" w:rsidRDefault="006C082B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6C082B" w:rsidRDefault="006C082B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6C082B" w:rsidRDefault="006C082B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6C082B" w:rsidRDefault="006C082B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6C082B" w:rsidRDefault="006C082B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C082B" w:rsidRDefault="006C082B" w:rsidP="009C1429">
            <w:pPr>
              <w:snapToGrid w:val="0"/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 w:rsidR="006C082B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6C082B" w:rsidRDefault="006C082B" w:rsidP="009C1429">
            <w:pPr>
              <w:snapToGrid w:val="0"/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6C082B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排名</w:t>
            </w:r>
          </w:p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167" w:type="dxa"/>
            <w:gridSpan w:val="2"/>
            <w:vAlign w:val="center"/>
          </w:tcPr>
          <w:p w:rsidR="006C082B" w:rsidRDefault="006C082B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6C082B" w:rsidRDefault="006C082B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6C082B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6C082B" w:rsidRDefault="006C082B" w:rsidP="009C1429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/</w:t>
            </w:r>
          </w:p>
        </w:tc>
        <w:tc>
          <w:tcPr>
            <w:tcW w:w="1740" w:type="dxa"/>
            <w:gridSpan w:val="8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6C082B" w:rsidRDefault="006C082B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C082B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6C082B" w:rsidRDefault="006C082B" w:rsidP="009C1429">
            <w:pPr>
              <w:snapToGrid w:val="0"/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6C082B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排名</w:t>
            </w:r>
            <w:r>
              <w:rPr>
                <w:rFonts w:ascii="宋体" w:hAnsi="宋体"/>
                <w:spacing w:val="-8"/>
                <w:szCs w:val="21"/>
              </w:rPr>
              <w:t>/</w:t>
            </w:r>
            <w:r>
              <w:rPr>
                <w:rFonts w:ascii="宋体" w:hAnsi="宋体" w:hint="eastAsia"/>
                <w:spacing w:val="-8"/>
                <w:szCs w:val="21"/>
              </w:rPr>
              <w:t>总人数</w:t>
            </w:r>
          </w:p>
        </w:tc>
        <w:tc>
          <w:tcPr>
            <w:tcW w:w="1400" w:type="dxa"/>
            <w:gridSpan w:val="4"/>
            <w:vAlign w:val="center"/>
          </w:tcPr>
          <w:p w:rsidR="006C082B" w:rsidRDefault="006C082B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6C082B" w:rsidRDefault="006C082B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6C082B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6C082B" w:rsidRDefault="006C082B" w:rsidP="00BD7937">
            <w:pPr>
              <w:snapToGrid w:val="0"/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/</w:t>
            </w:r>
          </w:p>
        </w:tc>
        <w:tc>
          <w:tcPr>
            <w:tcW w:w="1389" w:type="dxa"/>
            <w:gridSpan w:val="5"/>
            <w:vAlign w:val="center"/>
          </w:tcPr>
          <w:p w:rsidR="006C082B" w:rsidRDefault="006C082B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6C082B" w:rsidRDefault="006C082B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6C082B" w:rsidRDefault="006C082B" w:rsidP="009C1429">
            <w:pPr>
              <w:snapToGrid w:val="0"/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C082B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6C082B" w:rsidRDefault="006C082B" w:rsidP="009C1429">
            <w:pPr>
              <w:snapToGrid w:val="0"/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6C082B" w:rsidTr="00CF28AB">
        <w:trPr>
          <w:cantSplit/>
          <w:trHeight w:val="478"/>
          <w:jc w:val="center"/>
        </w:trPr>
        <w:tc>
          <w:tcPr>
            <w:tcW w:w="2264" w:type="dxa"/>
            <w:gridSpan w:val="3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6C082B" w:rsidRDefault="006C082B" w:rsidP="009C1429"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6C082B" w:rsidRDefault="006C082B" w:rsidP="009C1429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</w:t>
            </w:r>
            <w:r>
              <w:rPr>
                <w:rFonts w:ascii="宋体" w:hAnsi="宋体"/>
                <w:color w:val="000000"/>
                <w:szCs w:val="21"/>
              </w:rPr>
              <w:t>*</w:t>
            </w:r>
          </w:p>
        </w:tc>
      </w:tr>
      <w:tr w:rsidR="006C082B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6C082B" w:rsidRDefault="006C082B" w:rsidP="00BD7937">
            <w:pPr>
              <w:snapToGrid w:val="0"/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/</w:t>
            </w:r>
          </w:p>
        </w:tc>
        <w:tc>
          <w:tcPr>
            <w:tcW w:w="2328" w:type="dxa"/>
            <w:gridSpan w:val="10"/>
            <w:vAlign w:val="center"/>
          </w:tcPr>
          <w:p w:rsidR="006C082B" w:rsidRDefault="006C082B" w:rsidP="009C142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6C082B" w:rsidRDefault="006C082B" w:rsidP="009C142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6C082B" w:rsidRDefault="006C082B" w:rsidP="009C142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6C082B" w:rsidRDefault="006C082B" w:rsidP="009C142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6C082B" w:rsidRDefault="006C082B" w:rsidP="009C1429"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6C082B" w:rsidRDefault="006C082B" w:rsidP="009C1429"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C082B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6C082B" w:rsidRDefault="006C082B" w:rsidP="009C1429">
            <w:pPr>
              <w:snapToGrid w:val="0"/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6C082B" w:rsidTr="00CF28AB">
        <w:trPr>
          <w:cantSplit/>
          <w:trHeight w:val="182"/>
          <w:jc w:val="center"/>
        </w:trPr>
        <w:tc>
          <w:tcPr>
            <w:tcW w:w="10319" w:type="dxa"/>
            <w:gridSpan w:val="35"/>
            <w:vAlign w:val="center"/>
          </w:tcPr>
          <w:p w:rsidR="006C082B" w:rsidRDefault="006C082B" w:rsidP="009C1429">
            <w:pPr>
              <w:snapToGrid w:val="0"/>
              <w:spacing w:line="300" w:lineRule="exact"/>
              <w:rPr>
                <w:rFonts w:ascii="宋体"/>
                <w:szCs w:val="21"/>
              </w:rPr>
            </w:pPr>
          </w:p>
        </w:tc>
      </w:tr>
    </w:tbl>
    <w:p w:rsidR="006C082B" w:rsidRDefault="006C082B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申报人自愿申报并承诺以上所有填写内容真实可靠，如有虚假愿意承担一切后果！</w:t>
      </w:r>
      <w:r>
        <w:rPr>
          <w:rFonts w:ascii="黑体" w:eastAsia="黑体"/>
          <w:sz w:val="24"/>
        </w:rPr>
        <w:t xml:space="preserve">    </w:t>
      </w:r>
    </w:p>
    <w:p w:rsidR="006C082B" w:rsidRDefault="006C082B" w:rsidP="00E26DCC">
      <w:pPr>
        <w:ind w:firstLineChars="2700" w:firstLine="316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申报人签字：</w:t>
      </w:r>
      <w:r>
        <w:rPr>
          <w:rFonts w:ascii="黑体" w:eastAsia="黑体"/>
          <w:sz w:val="24"/>
        </w:rPr>
        <w:t xml:space="preserve">                        </w:t>
      </w:r>
    </w:p>
    <w:p w:rsidR="006C082B" w:rsidRDefault="006C082B" w:rsidP="00E26DCC">
      <w:pPr>
        <w:ind w:firstLineChars="450" w:firstLine="31680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 xml:space="preserve">                                              </w:t>
      </w:r>
      <w:r>
        <w:rPr>
          <w:rFonts w:ascii="黑体" w:eastAsia="黑体" w:hint="eastAsia"/>
          <w:sz w:val="24"/>
        </w:rPr>
        <w:t>年</w:t>
      </w:r>
      <w:r>
        <w:rPr>
          <w:rFonts w:ascii="黑体" w:eastAsia="黑体"/>
          <w:sz w:val="24"/>
        </w:rPr>
        <w:t xml:space="preserve">    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/>
          <w:sz w:val="24"/>
        </w:rPr>
        <w:t xml:space="preserve">    </w:t>
      </w:r>
      <w:r>
        <w:rPr>
          <w:rFonts w:ascii="黑体" w:eastAsia="黑体" w:hint="eastAsia"/>
          <w:sz w:val="24"/>
        </w:rPr>
        <w:t>日</w:t>
      </w:r>
    </w:p>
    <w:sectPr w:rsidR="006C082B" w:rsidSect="00375A82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82B" w:rsidRDefault="006C082B" w:rsidP="00E70BBB">
      <w:r>
        <w:separator/>
      </w:r>
    </w:p>
  </w:endnote>
  <w:endnote w:type="continuationSeparator" w:id="0">
    <w:p w:rsidR="006C082B" w:rsidRDefault="006C082B" w:rsidP="00E70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82B" w:rsidRDefault="006C082B" w:rsidP="00E70BBB">
      <w:r>
        <w:separator/>
      </w:r>
    </w:p>
  </w:footnote>
  <w:footnote w:type="continuationSeparator" w:id="0">
    <w:p w:rsidR="006C082B" w:rsidRDefault="006C082B" w:rsidP="00E70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5BC"/>
    <w:rsid w:val="000B1943"/>
    <w:rsid w:val="001D3339"/>
    <w:rsid w:val="00375A82"/>
    <w:rsid w:val="00447DAB"/>
    <w:rsid w:val="004F25BC"/>
    <w:rsid w:val="0067345A"/>
    <w:rsid w:val="006C082B"/>
    <w:rsid w:val="007A6E53"/>
    <w:rsid w:val="007E7F19"/>
    <w:rsid w:val="009812F0"/>
    <w:rsid w:val="00996693"/>
    <w:rsid w:val="009C1429"/>
    <w:rsid w:val="009E4A24"/>
    <w:rsid w:val="00A463DF"/>
    <w:rsid w:val="00A50094"/>
    <w:rsid w:val="00BD7937"/>
    <w:rsid w:val="00CC0B3B"/>
    <w:rsid w:val="00CF28AB"/>
    <w:rsid w:val="00E26DCC"/>
    <w:rsid w:val="00E70BBB"/>
    <w:rsid w:val="00F3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B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locked/>
    <w:rsid w:val="004F25BC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F2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96014A"/>
    <w:rPr>
      <w:rFonts w:ascii="Times New Roman" w:hAnsi="Times New Roman"/>
      <w:sz w:val="18"/>
      <w:szCs w:val="18"/>
    </w:rPr>
  </w:style>
  <w:style w:type="character" w:customStyle="1" w:styleId="Char1">
    <w:name w:val="页脚 Char1"/>
    <w:basedOn w:val="DefaultParagraphFont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3</Pages>
  <Words>335</Words>
  <Characters>1913</Characters>
  <Application>Microsoft Office Outlook</Application>
  <DocSecurity>0</DocSecurity>
  <Lines>0</Lines>
  <Paragraphs>0</Paragraphs>
  <ScaleCrop>false</ScaleCrop>
  <Company>zstu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微软用户</cp:lastModifiedBy>
  <cp:revision>9</cp:revision>
  <dcterms:created xsi:type="dcterms:W3CDTF">2017-06-26T00:54:00Z</dcterms:created>
  <dcterms:modified xsi:type="dcterms:W3CDTF">2017-06-27T06:32:00Z</dcterms:modified>
</cp:coreProperties>
</file>